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3E" w:rsidRDefault="00CB693E" w:rsidP="00FC58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 ЧИСЛЕННОСТИ НАСЕЛЕНИЯ</w:t>
      </w:r>
    </w:p>
    <w:p w:rsidR="00CB693E" w:rsidRDefault="00CB693E" w:rsidP="00FC58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МО  Мохнатологовского сельсовета Краснозерского района Новосибирской области  по состоянию</w:t>
      </w:r>
    </w:p>
    <w:p w:rsidR="00CB693E" w:rsidRDefault="00CB693E" w:rsidP="00FC58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01.01.2016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766"/>
        <w:gridCol w:w="1524"/>
        <w:gridCol w:w="1755"/>
        <w:gridCol w:w="1889"/>
      </w:tblGrid>
      <w:tr w:rsidR="00CB693E" w:rsidTr="000C72CB">
        <w:trPr>
          <w:trHeight w:val="500"/>
        </w:trPr>
        <w:tc>
          <w:tcPr>
            <w:tcW w:w="637" w:type="dxa"/>
            <w:vMerge w:val="restart"/>
          </w:tcPr>
          <w:p w:rsidR="00CB693E" w:rsidRPr="000C72CB" w:rsidRDefault="00CB693E" w:rsidP="000C72CB">
            <w:pPr>
              <w:jc w:val="center"/>
              <w:rPr>
                <w:b/>
                <w:i/>
              </w:rPr>
            </w:pPr>
            <w:r w:rsidRPr="000C72CB">
              <w:rPr>
                <w:b/>
                <w:i/>
              </w:rPr>
              <w:t>№</w:t>
            </w:r>
          </w:p>
          <w:p w:rsidR="00CB693E" w:rsidRPr="000C72CB" w:rsidRDefault="00CB693E" w:rsidP="000C72CB">
            <w:pPr>
              <w:jc w:val="center"/>
              <w:rPr>
                <w:b/>
                <w:i/>
                <w:sz w:val="28"/>
                <w:szCs w:val="28"/>
              </w:rPr>
            </w:pPr>
            <w:r w:rsidRPr="000C72CB">
              <w:rPr>
                <w:b/>
                <w:i/>
              </w:rPr>
              <w:t>п</w:t>
            </w:r>
            <w:r w:rsidRPr="000C72CB">
              <w:rPr>
                <w:b/>
                <w:i/>
                <w:lang w:val="en-US"/>
              </w:rPr>
              <w:t>/</w:t>
            </w:r>
            <w:r w:rsidRPr="000C72CB">
              <w:rPr>
                <w:b/>
                <w:i/>
              </w:rPr>
              <w:t>п</w:t>
            </w:r>
          </w:p>
        </w:tc>
        <w:tc>
          <w:tcPr>
            <w:tcW w:w="3766" w:type="dxa"/>
            <w:vMerge w:val="restart"/>
          </w:tcPr>
          <w:p w:rsidR="00CB693E" w:rsidRPr="000C72CB" w:rsidRDefault="00CB693E" w:rsidP="000C72CB">
            <w:pPr>
              <w:jc w:val="center"/>
              <w:rPr>
                <w:b/>
                <w:i/>
              </w:rPr>
            </w:pPr>
            <w:r w:rsidRPr="000C72CB">
              <w:rPr>
                <w:b/>
                <w:i/>
              </w:rPr>
              <w:t>Наименование</w:t>
            </w:r>
          </w:p>
        </w:tc>
        <w:tc>
          <w:tcPr>
            <w:tcW w:w="1524" w:type="dxa"/>
            <w:vMerge w:val="restart"/>
          </w:tcPr>
          <w:p w:rsidR="00CB693E" w:rsidRPr="000C72CB" w:rsidRDefault="00CB693E" w:rsidP="000C72CB">
            <w:pPr>
              <w:jc w:val="center"/>
              <w:rPr>
                <w:b/>
                <w:i/>
              </w:rPr>
            </w:pPr>
            <w:r w:rsidRPr="000C72CB">
              <w:rPr>
                <w:b/>
                <w:i/>
              </w:rPr>
              <w:t>В С Е Г О</w:t>
            </w:r>
          </w:p>
        </w:tc>
        <w:tc>
          <w:tcPr>
            <w:tcW w:w="3644" w:type="dxa"/>
            <w:gridSpan w:val="2"/>
          </w:tcPr>
          <w:p w:rsidR="00CB693E" w:rsidRPr="000C72CB" w:rsidRDefault="00CB693E" w:rsidP="000C72CB">
            <w:pPr>
              <w:jc w:val="center"/>
              <w:rPr>
                <w:b/>
                <w:i/>
              </w:rPr>
            </w:pPr>
            <w:r w:rsidRPr="000C72CB">
              <w:rPr>
                <w:b/>
                <w:i/>
              </w:rPr>
              <w:t>В том числе по населенным пунктам</w:t>
            </w:r>
          </w:p>
        </w:tc>
      </w:tr>
      <w:tr w:rsidR="00CB693E" w:rsidTr="000C72CB">
        <w:trPr>
          <w:trHeight w:val="30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  <w:i/>
              </w:rPr>
            </w:pP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i/>
              </w:rPr>
            </w:pPr>
            <w:r w:rsidRPr="000C72CB">
              <w:rPr>
                <w:b/>
                <w:i/>
              </w:rPr>
              <w:t>С.</w:t>
            </w:r>
          </w:p>
          <w:p w:rsidR="00CB693E" w:rsidRPr="000C72CB" w:rsidRDefault="00CB693E" w:rsidP="000C72CB">
            <w:pPr>
              <w:jc w:val="center"/>
              <w:rPr>
                <w:b/>
                <w:i/>
              </w:rPr>
            </w:pPr>
            <w:r w:rsidRPr="000C72CB">
              <w:rPr>
                <w:b/>
                <w:i/>
              </w:rPr>
              <w:t xml:space="preserve"> Мохнатый Лог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i/>
              </w:rPr>
            </w:pPr>
            <w:r w:rsidRPr="000C72CB">
              <w:rPr>
                <w:b/>
                <w:i/>
              </w:rPr>
              <w:t>С. Петропавловка</w:t>
            </w:r>
          </w:p>
        </w:tc>
      </w:tr>
      <w:tr w:rsidR="00CB693E" w:rsidTr="000C72CB">
        <w:tc>
          <w:tcPr>
            <w:tcW w:w="637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 xml:space="preserve">  1.</w:t>
            </w: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Население на 01.01.2015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1936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1205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731</w:t>
            </w:r>
          </w:p>
        </w:tc>
      </w:tr>
      <w:tr w:rsidR="00CB693E" w:rsidTr="000C72CB">
        <w:tc>
          <w:tcPr>
            <w:tcW w:w="637" w:type="dxa"/>
          </w:tcPr>
          <w:p w:rsidR="00CB693E" w:rsidRDefault="00CB693E">
            <w:r>
              <w:t xml:space="preserve">  2.</w:t>
            </w:r>
          </w:p>
        </w:tc>
        <w:tc>
          <w:tcPr>
            <w:tcW w:w="3766" w:type="dxa"/>
          </w:tcPr>
          <w:p w:rsidR="00CB693E" w:rsidRDefault="00CB693E">
            <w:r>
              <w:t>Родилось за 2015 год</w:t>
            </w:r>
          </w:p>
        </w:tc>
        <w:tc>
          <w:tcPr>
            <w:tcW w:w="1524" w:type="dxa"/>
          </w:tcPr>
          <w:p w:rsidR="00CB693E" w:rsidRPr="000C72CB" w:rsidRDefault="00CB693E">
            <w:pPr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 xml:space="preserve">       10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8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</w:t>
            </w:r>
          </w:p>
        </w:tc>
      </w:tr>
      <w:tr w:rsidR="00CB693E" w:rsidTr="000C72CB">
        <w:tc>
          <w:tcPr>
            <w:tcW w:w="637" w:type="dxa"/>
          </w:tcPr>
          <w:p w:rsidR="00CB693E" w:rsidRDefault="00CB693E" w:rsidP="000C72CB">
            <w:pPr>
              <w:jc w:val="center"/>
            </w:pPr>
            <w:r>
              <w:t xml:space="preserve"> 3.</w:t>
            </w:r>
          </w:p>
        </w:tc>
        <w:tc>
          <w:tcPr>
            <w:tcW w:w="3766" w:type="dxa"/>
          </w:tcPr>
          <w:p w:rsidR="00CB693E" w:rsidRDefault="00CB693E">
            <w:r>
              <w:t>Умерло в 2015 году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15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5</w:t>
            </w:r>
          </w:p>
        </w:tc>
      </w:tr>
      <w:tr w:rsidR="00CB693E" w:rsidTr="000C72CB">
        <w:tc>
          <w:tcPr>
            <w:tcW w:w="637" w:type="dxa"/>
          </w:tcPr>
          <w:p w:rsidR="00CB693E" w:rsidRDefault="00CB693E" w:rsidP="000C72CB">
            <w:pPr>
              <w:jc w:val="center"/>
            </w:pPr>
            <w:r>
              <w:t xml:space="preserve"> 4.</w:t>
            </w:r>
          </w:p>
        </w:tc>
        <w:tc>
          <w:tcPr>
            <w:tcW w:w="3766" w:type="dxa"/>
          </w:tcPr>
          <w:p w:rsidR="00CB693E" w:rsidRDefault="00CB693E">
            <w:r>
              <w:t>Прибыло за 2015 год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27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20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7</w:t>
            </w:r>
          </w:p>
        </w:tc>
      </w:tr>
      <w:tr w:rsidR="00CB693E" w:rsidTr="000C72CB">
        <w:tc>
          <w:tcPr>
            <w:tcW w:w="637" w:type="dxa"/>
          </w:tcPr>
          <w:p w:rsidR="00CB693E" w:rsidRDefault="00CB693E" w:rsidP="000C72CB">
            <w:pPr>
              <w:jc w:val="center"/>
            </w:pPr>
            <w:r>
              <w:t xml:space="preserve"> 5.</w:t>
            </w:r>
          </w:p>
        </w:tc>
        <w:tc>
          <w:tcPr>
            <w:tcW w:w="3766" w:type="dxa"/>
          </w:tcPr>
          <w:p w:rsidR="00CB693E" w:rsidRDefault="00CB693E">
            <w:r>
              <w:t xml:space="preserve">Убыло в 2015 году 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65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50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15</w:t>
            </w:r>
          </w:p>
        </w:tc>
      </w:tr>
      <w:tr w:rsidR="00CB693E" w:rsidTr="000C72CB">
        <w:tc>
          <w:tcPr>
            <w:tcW w:w="637" w:type="dxa"/>
          </w:tcPr>
          <w:p w:rsidR="00CB693E" w:rsidRPr="000C72CB" w:rsidRDefault="00CB693E" w:rsidP="000C72CB">
            <w:pPr>
              <w:jc w:val="center"/>
              <w:rPr>
                <w:b/>
              </w:rPr>
            </w:pPr>
            <w:r w:rsidRPr="000C72CB">
              <w:rPr>
                <w:b/>
              </w:rPr>
              <w:t>6.</w:t>
            </w: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Всего населения на 01.01.2016 г.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 xml:space="preserve">1893 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1173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720</w:t>
            </w:r>
          </w:p>
        </w:tc>
      </w:tr>
      <w:tr w:rsidR="00CB693E" w:rsidTr="000C72CB">
        <w:tc>
          <w:tcPr>
            <w:tcW w:w="637" w:type="dxa"/>
          </w:tcPr>
          <w:p w:rsidR="00CB693E" w:rsidRPr="000C72CB" w:rsidRDefault="00CB693E" w:rsidP="000C72CB">
            <w:pPr>
              <w:jc w:val="center"/>
              <w:rPr>
                <w:b/>
              </w:rPr>
            </w:pPr>
            <w:r w:rsidRPr="000C72CB">
              <w:rPr>
                <w:b/>
              </w:rPr>
              <w:t xml:space="preserve"> 7.</w:t>
            </w:r>
          </w:p>
        </w:tc>
        <w:tc>
          <w:tcPr>
            <w:tcW w:w="3766" w:type="dxa"/>
          </w:tcPr>
          <w:p w:rsidR="00CB693E" w:rsidRDefault="00CB693E">
            <w:r>
              <w:t>Дети до 16 лет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394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241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153</w:t>
            </w:r>
          </w:p>
        </w:tc>
      </w:tr>
      <w:tr w:rsidR="00CB693E" w:rsidTr="000C72CB">
        <w:tc>
          <w:tcPr>
            <w:tcW w:w="637" w:type="dxa"/>
          </w:tcPr>
          <w:p w:rsidR="00CB693E" w:rsidRDefault="00CB693E" w:rsidP="000C72CB">
            <w:pPr>
              <w:jc w:val="center"/>
            </w:pPr>
            <w:r>
              <w:t xml:space="preserve"> 8.</w:t>
            </w:r>
          </w:p>
        </w:tc>
        <w:tc>
          <w:tcPr>
            <w:tcW w:w="3766" w:type="dxa"/>
          </w:tcPr>
          <w:p w:rsidR="00CB693E" w:rsidRDefault="00CB693E">
            <w:r>
              <w:t>Пенсионеров всего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452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264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188</w:t>
            </w:r>
          </w:p>
        </w:tc>
      </w:tr>
      <w:tr w:rsidR="00CB693E" w:rsidTr="000C72CB">
        <w:tc>
          <w:tcPr>
            <w:tcW w:w="637" w:type="dxa"/>
          </w:tcPr>
          <w:p w:rsidR="00CB693E" w:rsidRDefault="00CB693E" w:rsidP="000C72CB">
            <w:pPr>
              <w:jc w:val="center"/>
            </w:pPr>
            <w:r>
              <w:t xml:space="preserve"> 9.</w:t>
            </w:r>
          </w:p>
        </w:tc>
        <w:tc>
          <w:tcPr>
            <w:tcW w:w="3766" w:type="dxa"/>
          </w:tcPr>
          <w:p w:rsidR="00CB693E" w:rsidRDefault="00CB693E">
            <w:r>
              <w:t>Инвалиды трудоспособного возраста (</w:t>
            </w:r>
            <w:r w:rsidRPr="000C72CB">
              <w:rPr>
                <w:lang w:val="en-US"/>
              </w:rPr>
              <w:t>I</w:t>
            </w:r>
            <w:r>
              <w:t xml:space="preserve"> и </w:t>
            </w:r>
            <w:r w:rsidRPr="000C72CB">
              <w:rPr>
                <w:lang w:val="en-US"/>
              </w:rPr>
              <w:t>II</w:t>
            </w:r>
            <w:r>
              <w:t xml:space="preserve"> группы)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17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6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11</w:t>
            </w:r>
          </w:p>
        </w:tc>
      </w:tr>
      <w:tr w:rsidR="00CB693E" w:rsidTr="000C72CB">
        <w:tc>
          <w:tcPr>
            <w:tcW w:w="637" w:type="dxa"/>
          </w:tcPr>
          <w:p w:rsidR="00CB693E" w:rsidRDefault="00CB693E" w:rsidP="000C72CB">
            <w:pPr>
              <w:jc w:val="center"/>
            </w:pPr>
            <w:r>
              <w:t>10</w:t>
            </w:r>
          </w:p>
        </w:tc>
        <w:tc>
          <w:tcPr>
            <w:tcW w:w="3766" w:type="dxa"/>
          </w:tcPr>
          <w:p w:rsidR="00CB693E" w:rsidRDefault="00CB693E">
            <w:r>
              <w:t>Льготные неработающие пенсионеры в трудоспособном возрасте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19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6</w:t>
            </w:r>
          </w:p>
        </w:tc>
      </w:tr>
      <w:tr w:rsidR="00CB693E" w:rsidTr="000C72CB">
        <w:tc>
          <w:tcPr>
            <w:tcW w:w="637" w:type="dxa"/>
          </w:tcPr>
          <w:p w:rsidR="00CB693E" w:rsidRPr="000C72CB" w:rsidRDefault="00CB693E" w:rsidP="000C72CB">
            <w:pPr>
              <w:jc w:val="center"/>
              <w:rPr>
                <w:b/>
              </w:rPr>
            </w:pPr>
            <w:r w:rsidRPr="000C72CB">
              <w:rPr>
                <w:b/>
              </w:rPr>
              <w:t>11</w:t>
            </w: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Трудоспособное население в трудоспособном возрасте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1011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649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362</w:t>
            </w:r>
          </w:p>
        </w:tc>
      </w:tr>
      <w:tr w:rsidR="00CB693E" w:rsidTr="000C72CB">
        <w:trPr>
          <w:trHeight w:val="811"/>
        </w:trPr>
        <w:tc>
          <w:tcPr>
            <w:tcW w:w="637" w:type="dxa"/>
            <w:vMerge w:val="restart"/>
          </w:tcPr>
          <w:p w:rsidR="00CB693E" w:rsidRPr="000C72CB" w:rsidRDefault="00CB693E" w:rsidP="000C72CB">
            <w:pPr>
              <w:jc w:val="center"/>
              <w:rPr>
                <w:b/>
              </w:rPr>
            </w:pPr>
            <w:r w:rsidRPr="000C72CB">
              <w:rPr>
                <w:b/>
              </w:rPr>
              <w:t>12</w:t>
            </w: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Всего занято в экономике из них: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74</w:t>
            </w:r>
          </w:p>
        </w:tc>
      </w:tr>
      <w:tr w:rsidR="00CB693E" w:rsidTr="000C72CB">
        <w:trPr>
          <w:trHeight w:val="44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Работающих в ЗАО, ОАО, ООО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7</w:t>
            </w:r>
          </w:p>
        </w:tc>
      </w:tr>
      <w:tr w:rsidR="00CB693E" w:rsidTr="000C72CB">
        <w:trPr>
          <w:trHeight w:val="36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ООО «Мохнатологовское»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18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7</w:t>
            </w:r>
          </w:p>
        </w:tc>
      </w:tr>
      <w:tr w:rsidR="00CB693E" w:rsidTr="000C72CB">
        <w:trPr>
          <w:trHeight w:val="70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</w:p>
          <w:p w:rsidR="00CB693E" w:rsidRDefault="00CB693E">
            <w:r>
              <w:t xml:space="preserve">ООО «МК Заготовка молока» </w:t>
            </w:r>
          </w:p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6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6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0</w:t>
            </w:r>
          </w:p>
        </w:tc>
      </w:tr>
      <w:tr w:rsidR="00CB693E" w:rsidTr="000C72CB">
        <w:trPr>
          <w:trHeight w:val="32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>
              <w:t>ООО «Русь»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4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0</w:t>
            </w:r>
          </w:p>
        </w:tc>
      </w:tr>
      <w:tr w:rsidR="00CB693E" w:rsidTr="000C72CB">
        <w:trPr>
          <w:trHeight w:val="48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 w:rsidRPr="000C72CB">
              <w:rPr>
                <w:b/>
              </w:rPr>
              <w:t>Работающих в организациях: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191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67</w:t>
            </w:r>
          </w:p>
        </w:tc>
      </w:tr>
      <w:tr w:rsidR="00CB693E" w:rsidTr="000C72CB">
        <w:trPr>
          <w:trHeight w:val="225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МУК КДЦ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15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9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6</w:t>
            </w:r>
          </w:p>
        </w:tc>
      </w:tr>
      <w:tr w:rsidR="00CB693E" w:rsidTr="000C72CB">
        <w:trPr>
          <w:trHeight w:val="25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 w:rsidP="000C72CB">
            <w:pPr>
              <w:pStyle w:val="ListBullet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>Детский сад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25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12</w:t>
            </w:r>
          </w:p>
        </w:tc>
      </w:tr>
      <w:tr w:rsidR="00CB693E" w:rsidTr="000C72CB">
        <w:trPr>
          <w:trHeight w:val="288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Школа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57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34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23</w:t>
            </w:r>
          </w:p>
        </w:tc>
      </w:tr>
      <w:tr w:rsidR="00CB693E" w:rsidTr="000C72CB">
        <w:trPr>
          <w:trHeight w:val="311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Pr="000C72CB" w:rsidRDefault="00CB693E">
            <w:pPr>
              <w:rPr>
                <w:lang w:val="en-US"/>
              </w:rPr>
            </w:pPr>
            <w:r>
              <w:t xml:space="preserve">Больница </w:t>
            </w:r>
            <w:r w:rsidRPr="000C72CB">
              <w:rPr>
                <w:lang w:val="en-US"/>
              </w:rPr>
              <w:t>/</w:t>
            </w:r>
            <w:r>
              <w:t>фап</w:t>
            </w:r>
            <w:r w:rsidRPr="000C72CB">
              <w:rPr>
                <w:lang w:val="en-US"/>
              </w:rPr>
              <w:t>/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8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8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0</w:t>
            </w:r>
          </w:p>
        </w:tc>
      </w:tr>
      <w:tr w:rsidR="00CB693E" w:rsidTr="000C72CB">
        <w:trPr>
          <w:trHeight w:val="35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Торговля (Райпо)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19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16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3</w:t>
            </w:r>
          </w:p>
        </w:tc>
      </w:tr>
      <w:tr w:rsidR="00CB693E" w:rsidTr="000C72CB">
        <w:trPr>
          <w:trHeight w:val="165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Узел связи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-</w:t>
            </w:r>
          </w:p>
        </w:tc>
      </w:tr>
      <w:tr w:rsidR="00CB693E" w:rsidTr="000C72CB">
        <w:trPr>
          <w:trHeight w:val="19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Отделение связи (почта)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8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4</w:t>
            </w:r>
          </w:p>
        </w:tc>
      </w:tr>
      <w:tr w:rsidR="00CB693E" w:rsidTr="000C72CB">
        <w:trPr>
          <w:trHeight w:val="20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МУП ЖКХ «Мохнатологовское»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11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9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</w:t>
            </w:r>
          </w:p>
        </w:tc>
      </w:tr>
      <w:tr w:rsidR="00CB693E" w:rsidTr="000C72CB">
        <w:trPr>
          <w:trHeight w:val="262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Соц.защита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17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13</w:t>
            </w:r>
          </w:p>
        </w:tc>
      </w:tr>
      <w:tr w:rsidR="00CB693E" w:rsidTr="000C72CB">
        <w:trPr>
          <w:trHeight w:val="119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Администрация Мохнатологовского сельсовета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11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-</w:t>
            </w:r>
          </w:p>
        </w:tc>
      </w:tr>
      <w:tr w:rsidR="00CB693E" w:rsidTr="000C72CB">
        <w:trPr>
          <w:trHeight w:val="144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Лесхоз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-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-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-</w:t>
            </w:r>
          </w:p>
        </w:tc>
      </w:tr>
      <w:tr w:rsidR="00CB693E" w:rsidTr="000C72CB">
        <w:trPr>
          <w:trHeight w:val="78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Участок  Карасукских электросетей</w:t>
            </w:r>
          </w:p>
          <w:p w:rsidR="00CB693E" w:rsidRDefault="00CB693E"/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7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7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-</w:t>
            </w:r>
          </w:p>
        </w:tc>
      </w:tr>
      <w:tr w:rsidR="00CB693E" w:rsidTr="000C72CB">
        <w:trPr>
          <w:trHeight w:val="34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Пожарный пост ПЧ-110</w:t>
            </w:r>
          </w:p>
          <w:p w:rsidR="00CB693E" w:rsidRDefault="00CB693E"/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6</w:t>
            </w:r>
          </w:p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3</w:t>
            </w:r>
          </w:p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3</w:t>
            </w:r>
          </w:p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</w:p>
        </w:tc>
      </w:tr>
      <w:tr w:rsidR="00CB693E" w:rsidTr="000C72CB">
        <w:trPr>
          <w:trHeight w:val="191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Другие мелкие организации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6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</w:t>
            </w:r>
          </w:p>
        </w:tc>
      </w:tr>
      <w:tr w:rsidR="00CB693E" w:rsidTr="000C72CB">
        <w:tc>
          <w:tcPr>
            <w:tcW w:w="637" w:type="dxa"/>
          </w:tcPr>
          <w:p w:rsidR="00CB693E" w:rsidRPr="000C72CB" w:rsidRDefault="00CB693E" w:rsidP="000C72CB">
            <w:pPr>
              <w:jc w:val="center"/>
              <w:rPr>
                <w:b/>
              </w:rPr>
            </w:pPr>
            <w:r w:rsidRPr="000C72CB">
              <w:rPr>
                <w:b/>
              </w:rPr>
              <w:t xml:space="preserve">13 </w:t>
            </w: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Учащиеся школ старше 16 лет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6</w:t>
            </w:r>
          </w:p>
        </w:tc>
      </w:tr>
      <w:tr w:rsidR="00CB693E" w:rsidTr="000C72CB">
        <w:trPr>
          <w:trHeight w:val="433"/>
        </w:trPr>
        <w:tc>
          <w:tcPr>
            <w:tcW w:w="637" w:type="dxa"/>
            <w:vMerge w:val="restart"/>
          </w:tcPr>
          <w:p w:rsidR="00CB693E" w:rsidRPr="000C72CB" w:rsidRDefault="00CB693E" w:rsidP="000C72CB">
            <w:pPr>
              <w:jc w:val="center"/>
              <w:rPr>
                <w:b/>
              </w:rPr>
            </w:pPr>
            <w:r w:rsidRPr="000C72CB">
              <w:rPr>
                <w:b/>
              </w:rPr>
              <w:t>14</w:t>
            </w: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Маятниковая миграция всего</w:t>
            </w:r>
          </w:p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в том числе: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C72CB">
              <w:rPr>
                <w:b/>
                <w:sz w:val="28"/>
                <w:szCs w:val="28"/>
                <w:lang w:val="en-US"/>
              </w:rPr>
              <w:t>284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278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132</w:t>
            </w:r>
          </w:p>
        </w:tc>
      </w:tr>
      <w:tr w:rsidR="00CB693E" w:rsidTr="000C72CB">
        <w:trPr>
          <w:trHeight w:val="345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-</w:t>
            </w:r>
            <w:r>
              <w:t>вахтовики север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36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23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13</w:t>
            </w:r>
          </w:p>
        </w:tc>
      </w:tr>
      <w:tr w:rsidR="00CB693E" w:rsidTr="000C72CB">
        <w:trPr>
          <w:trHeight w:val="165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- работа в др.насел. пунктах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  <w:lang w:val="en-US"/>
              </w:rPr>
            </w:pPr>
            <w:r w:rsidRPr="000C72CB">
              <w:rPr>
                <w:sz w:val="28"/>
                <w:szCs w:val="28"/>
                <w:lang w:val="en-US"/>
              </w:rPr>
              <w:t>157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89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68</w:t>
            </w:r>
          </w:p>
        </w:tc>
      </w:tr>
      <w:tr w:rsidR="00CB693E" w:rsidTr="000C72CB">
        <w:trPr>
          <w:trHeight w:val="375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-студенты/вузов, техникумов и т.д./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  <w:lang w:val="en-US"/>
              </w:rPr>
            </w:pPr>
            <w:r w:rsidRPr="000C72CB"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57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24</w:t>
            </w:r>
          </w:p>
        </w:tc>
      </w:tr>
      <w:tr w:rsidR="00CB693E" w:rsidTr="000C72CB">
        <w:trPr>
          <w:trHeight w:val="435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  <w:lang w:val="en-US"/>
              </w:rPr>
              <w:t xml:space="preserve">- </w:t>
            </w:r>
            <w:r>
              <w:t>призваны в армию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3</w:t>
            </w:r>
          </w:p>
        </w:tc>
      </w:tr>
      <w:tr w:rsidR="00CB693E" w:rsidTr="000C72CB">
        <w:trPr>
          <w:trHeight w:val="756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 xml:space="preserve">- </w:t>
            </w:r>
            <w:r>
              <w:t>осужденные (в местах л/свобод)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</w:t>
            </w:r>
          </w:p>
        </w:tc>
      </w:tr>
      <w:tr w:rsidR="00CB693E" w:rsidTr="000C72CB">
        <w:trPr>
          <w:trHeight w:val="380"/>
        </w:trPr>
        <w:tc>
          <w:tcPr>
            <w:tcW w:w="637" w:type="dxa"/>
            <w:vMerge w:val="restart"/>
          </w:tcPr>
          <w:p w:rsidR="00CB693E" w:rsidRPr="000C72CB" w:rsidRDefault="00CB693E" w:rsidP="000C72CB">
            <w:pPr>
              <w:jc w:val="center"/>
              <w:rPr>
                <w:b/>
              </w:rPr>
            </w:pPr>
            <w:r w:rsidRPr="000C72CB">
              <w:rPr>
                <w:b/>
              </w:rPr>
              <w:t>15</w:t>
            </w: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КФХ (глава и рабочие)</w:t>
            </w:r>
          </w:p>
          <w:p w:rsidR="00CB693E" w:rsidRDefault="00CB693E"/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9</w:t>
            </w:r>
          </w:p>
        </w:tc>
      </w:tr>
      <w:tr w:rsidR="00CB693E" w:rsidTr="000C72CB">
        <w:trPr>
          <w:trHeight w:val="36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И/П «Глава КФХ Дмитриев Н.А.»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3</w:t>
            </w:r>
          </w:p>
        </w:tc>
      </w:tr>
      <w:tr w:rsidR="00CB693E" w:rsidTr="000C72CB">
        <w:trPr>
          <w:trHeight w:val="36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И/П «Глава КФХ Нестеров А.П.»</w:t>
            </w:r>
          </w:p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9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7</w:t>
            </w:r>
          </w:p>
        </w:tc>
      </w:tr>
      <w:tr w:rsidR="00CB693E" w:rsidTr="000C72CB">
        <w:trPr>
          <w:trHeight w:val="32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И/П «Глава КФХ Бридгер В.А.»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11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</w:t>
            </w:r>
          </w:p>
        </w:tc>
      </w:tr>
      <w:tr w:rsidR="00CB693E" w:rsidTr="000C72CB">
        <w:trPr>
          <w:trHeight w:val="18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И/П «Вайс А.Э.»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10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9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1</w:t>
            </w:r>
          </w:p>
        </w:tc>
      </w:tr>
      <w:tr w:rsidR="00CB693E" w:rsidTr="000C72CB">
        <w:trPr>
          <w:trHeight w:val="36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 xml:space="preserve"> «Глава КФХ Видюк В.М.»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0</w:t>
            </w:r>
          </w:p>
        </w:tc>
      </w:tr>
      <w:tr w:rsidR="00CB693E" w:rsidTr="000C72CB">
        <w:trPr>
          <w:trHeight w:val="400"/>
        </w:trPr>
        <w:tc>
          <w:tcPr>
            <w:tcW w:w="637" w:type="dxa"/>
            <w:vMerge w:val="restart"/>
          </w:tcPr>
          <w:p w:rsidR="00CB693E" w:rsidRPr="000C72CB" w:rsidRDefault="00CB693E" w:rsidP="000C72CB">
            <w:pPr>
              <w:jc w:val="center"/>
              <w:rPr>
                <w:b/>
              </w:rPr>
            </w:pPr>
            <w:r w:rsidRPr="000C72CB">
              <w:rPr>
                <w:b/>
              </w:rPr>
              <w:t>16</w:t>
            </w: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ИП (сами и наемные работн.)</w:t>
            </w:r>
          </w:p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2</w:t>
            </w:r>
          </w:p>
        </w:tc>
      </w:tr>
      <w:tr w:rsidR="00CB693E" w:rsidTr="000C72CB">
        <w:trPr>
          <w:trHeight w:val="54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И/П «Воронин С.И.»</w:t>
            </w:r>
          </w:p>
          <w:p w:rsidR="00CB693E" w:rsidRDefault="00CB693E"/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4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2</w:t>
            </w:r>
          </w:p>
        </w:tc>
      </w:tr>
      <w:tr w:rsidR="00CB693E" w:rsidTr="000C72CB">
        <w:trPr>
          <w:trHeight w:val="28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И/П «Забеворота С.Н.»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0</w:t>
            </w:r>
          </w:p>
        </w:tc>
      </w:tr>
      <w:tr w:rsidR="00CB693E" w:rsidTr="000C72CB">
        <w:trPr>
          <w:trHeight w:val="260"/>
        </w:trPr>
        <w:tc>
          <w:tcPr>
            <w:tcW w:w="0" w:type="auto"/>
            <w:vMerge/>
            <w:vAlign w:val="center"/>
          </w:tcPr>
          <w:p w:rsidR="00CB693E" w:rsidRPr="000C72CB" w:rsidRDefault="00CB693E">
            <w:pPr>
              <w:rPr>
                <w:b/>
              </w:rPr>
            </w:pPr>
          </w:p>
        </w:tc>
        <w:tc>
          <w:tcPr>
            <w:tcW w:w="3766" w:type="dxa"/>
          </w:tcPr>
          <w:p w:rsidR="00CB693E" w:rsidRDefault="00CB693E">
            <w:r>
              <w:t>И/П «Тютюник Ф.Н.»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sz w:val="28"/>
                <w:szCs w:val="28"/>
              </w:rPr>
            </w:pPr>
            <w:r w:rsidRPr="000C72CB">
              <w:rPr>
                <w:sz w:val="28"/>
                <w:szCs w:val="28"/>
              </w:rPr>
              <w:t>0</w:t>
            </w:r>
          </w:p>
        </w:tc>
      </w:tr>
      <w:tr w:rsidR="00CB693E" w:rsidTr="000C72CB">
        <w:tc>
          <w:tcPr>
            <w:tcW w:w="637" w:type="dxa"/>
          </w:tcPr>
          <w:p w:rsidR="00CB693E" w:rsidRPr="000C72CB" w:rsidRDefault="00CB693E" w:rsidP="000C72CB">
            <w:pPr>
              <w:jc w:val="center"/>
              <w:rPr>
                <w:b/>
              </w:rPr>
            </w:pPr>
            <w:r w:rsidRPr="000C72CB">
              <w:rPr>
                <w:b/>
              </w:rPr>
              <w:t>17</w:t>
            </w: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Численность неработающих и не имеющих личное подсобное хозяйство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C72CB">
              <w:rPr>
                <w:b/>
                <w:sz w:val="28"/>
                <w:szCs w:val="28"/>
                <w:lang w:val="en-US"/>
              </w:rPr>
              <w:t>145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C72CB">
              <w:rPr>
                <w:b/>
                <w:sz w:val="28"/>
                <w:szCs w:val="28"/>
                <w:lang w:val="en-US"/>
              </w:rPr>
              <w:t>82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C72CB">
              <w:rPr>
                <w:b/>
                <w:sz w:val="28"/>
                <w:szCs w:val="28"/>
                <w:lang w:val="en-US"/>
              </w:rPr>
              <w:t>63</w:t>
            </w:r>
          </w:p>
        </w:tc>
      </w:tr>
      <w:tr w:rsidR="00CB693E" w:rsidTr="000C72CB">
        <w:tc>
          <w:tcPr>
            <w:tcW w:w="637" w:type="dxa"/>
          </w:tcPr>
          <w:p w:rsidR="00CB693E" w:rsidRPr="000C72CB" w:rsidRDefault="00CB693E" w:rsidP="000C72CB">
            <w:pPr>
              <w:jc w:val="center"/>
              <w:rPr>
                <w:b/>
              </w:rPr>
            </w:pPr>
            <w:r w:rsidRPr="000C72CB">
              <w:rPr>
                <w:b/>
              </w:rPr>
              <w:t>18</w:t>
            </w: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Численность неработающих, занятых в личном подсобном хозяйстве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C72CB">
              <w:rPr>
                <w:b/>
                <w:sz w:val="28"/>
                <w:szCs w:val="28"/>
                <w:lang w:val="en-US"/>
              </w:rPr>
              <w:t>276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C72CB">
              <w:rPr>
                <w:b/>
                <w:sz w:val="28"/>
                <w:szCs w:val="28"/>
                <w:lang w:val="en-US"/>
              </w:rPr>
              <w:t>167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C72CB">
              <w:rPr>
                <w:b/>
                <w:sz w:val="28"/>
                <w:szCs w:val="28"/>
                <w:lang w:val="en-US"/>
              </w:rPr>
              <w:t>109</w:t>
            </w:r>
          </w:p>
        </w:tc>
      </w:tr>
      <w:tr w:rsidR="00CB693E" w:rsidTr="000C72CB">
        <w:tc>
          <w:tcPr>
            <w:tcW w:w="637" w:type="dxa"/>
          </w:tcPr>
          <w:p w:rsidR="00CB693E" w:rsidRPr="000C72CB" w:rsidRDefault="00CB693E" w:rsidP="000C72CB">
            <w:pPr>
              <w:jc w:val="center"/>
              <w:rPr>
                <w:b/>
              </w:rPr>
            </w:pPr>
            <w:r w:rsidRPr="000C72CB">
              <w:rPr>
                <w:b/>
              </w:rPr>
              <w:t>19</w:t>
            </w:r>
          </w:p>
        </w:tc>
        <w:tc>
          <w:tcPr>
            <w:tcW w:w="3766" w:type="dxa"/>
          </w:tcPr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 xml:space="preserve">В том числе: </w:t>
            </w:r>
          </w:p>
          <w:p w:rsidR="00CB693E" w:rsidRPr="000C72CB" w:rsidRDefault="00CB693E">
            <w:pPr>
              <w:rPr>
                <w:b/>
              </w:rPr>
            </w:pPr>
            <w:r w:rsidRPr="000C72CB">
              <w:rPr>
                <w:b/>
              </w:rPr>
              <w:t>Безработные граждане, состоящие на учете в ЦЗН</w:t>
            </w:r>
          </w:p>
        </w:tc>
        <w:tc>
          <w:tcPr>
            <w:tcW w:w="1524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755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89" w:type="dxa"/>
          </w:tcPr>
          <w:p w:rsidR="00CB693E" w:rsidRPr="000C72CB" w:rsidRDefault="00CB693E" w:rsidP="000C72CB">
            <w:pPr>
              <w:jc w:val="center"/>
              <w:rPr>
                <w:b/>
                <w:sz w:val="28"/>
                <w:szCs w:val="28"/>
              </w:rPr>
            </w:pPr>
            <w:r w:rsidRPr="000C72CB">
              <w:rPr>
                <w:b/>
                <w:sz w:val="28"/>
                <w:szCs w:val="28"/>
              </w:rPr>
              <w:t>5</w:t>
            </w:r>
          </w:p>
        </w:tc>
      </w:tr>
    </w:tbl>
    <w:p w:rsidR="00CB693E" w:rsidRDefault="00CB693E" w:rsidP="00FC5868">
      <w:pPr>
        <w:jc w:val="center"/>
        <w:rPr>
          <w:b/>
          <w:i/>
          <w:sz w:val="28"/>
          <w:szCs w:val="28"/>
        </w:rPr>
      </w:pPr>
    </w:p>
    <w:p w:rsidR="00CB693E" w:rsidRDefault="00CB693E" w:rsidP="00FC5868">
      <w:pPr>
        <w:rPr>
          <w:i/>
          <w:sz w:val="22"/>
          <w:szCs w:val="22"/>
        </w:rPr>
      </w:pPr>
    </w:p>
    <w:p w:rsidR="00CB693E" w:rsidRDefault="00CB693E" w:rsidP="00FC5868">
      <w:pPr>
        <w:rPr>
          <w:i/>
          <w:sz w:val="22"/>
          <w:szCs w:val="22"/>
        </w:rPr>
      </w:pPr>
      <w:r>
        <w:rPr>
          <w:i/>
          <w:sz w:val="22"/>
          <w:szCs w:val="22"/>
        </w:rPr>
        <w:t>Строка 11=6-7-8-9-10</w:t>
      </w:r>
    </w:p>
    <w:p w:rsidR="00CB693E" w:rsidRDefault="00CB693E" w:rsidP="00FC5868">
      <w:pPr>
        <w:rPr>
          <w:i/>
          <w:sz w:val="22"/>
          <w:szCs w:val="22"/>
        </w:rPr>
      </w:pPr>
      <w:r>
        <w:rPr>
          <w:i/>
          <w:sz w:val="22"/>
          <w:szCs w:val="22"/>
        </w:rPr>
        <w:t>Строка 12+13+14+15+16+17+18=11</w:t>
      </w:r>
    </w:p>
    <w:p w:rsidR="00CB693E" w:rsidRDefault="00CB693E" w:rsidP="00FC5868">
      <w:pPr>
        <w:rPr>
          <w:i/>
          <w:sz w:val="22"/>
          <w:szCs w:val="22"/>
        </w:rPr>
      </w:pPr>
    </w:p>
    <w:p w:rsidR="00CB693E" w:rsidRDefault="00CB693E" w:rsidP="00FC5868">
      <w:pPr>
        <w:rPr>
          <w:i/>
        </w:rPr>
      </w:pPr>
    </w:p>
    <w:p w:rsidR="00CB693E" w:rsidRDefault="00CB693E" w:rsidP="00FC5868">
      <w:pPr>
        <w:rPr>
          <w:i/>
        </w:rPr>
      </w:pPr>
    </w:p>
    <w:p w:rsidR="00CB693E" w:rsidRDefault="00CB693E" w:rsidP="00FC5868">
      <w:pPr>
        <w:rPr>
          <w:i/>
        </w:rPr>
      </w:pPr>
    </w:p>
    <w:p w:rsidR="00CB693E" w:rsidRDefault="00CB693E" w:rsidP="00FC5868">
      <w:pPr>
        <w:rPr>
          <w:i/>
        </w:rPr>
      </w:pPr>
    </w:p>
    <w:p w:rsidR="00CB693E" w:rsidRDefault="00CB693E" w:rsidP="00FC5868">
      <w:pPr>
        <w:rPr>
          <w:i/>
        </w:rPr>
      </w:pPr>
    </w:p>
    <w:p w:rsidR="00CB693E" w:rsidRDefault="00CB693E" w:rsidP="00FC5868">
      <w:pPr>
        <w:rPr>
          <w:i/>
        </w:rPr>
      </w:pPr>
    </w:p>
    <w:p w:rsidR="00CB693E" w:rsidRDefault="00CB693E" w:rsidP="00FC5868">
      <w:pPr>
        <w:rPr>
          <w:i/>
        </w:rPr>
      </w:pPr>
    </w:p>
    <w:p w:rsidR="00CB693E" w:rsidRDefault="00CB693E" w:rsidP="00FC5868">
      <w:pPr>
        <w:rPr>
          <w:i/>
        </w:rPr>
      </w:pPr>
    </w:p>
    <w:p w:rsidR="00CB693E" w:rsidRDefault="00CB693E" w:rsidP="00FC5868">
      <w:pPr>
        <w:rPr>
          <w:i/>
        </w:rPr>
      </w:pPr>
    </w:p>
    <w:p w:rsidR="00CB693E" w:rsidRDefault="00CB693E" w:rsidP="00FC5868">
      <w:pPr>
        <w:rPr>
          <w:i/>
        </w:rPr>
      </w:pPr>
    </w:p>
    <w:p w:rsidR="00CB693E" w:rsidRDefault="00CB693E" w:rsidP="00FC5868">
      <w:pPr>
        <w:rPr>
          <w:i/>
        </w:rPr>
      </w:pPr>
    </w:p>
    <w:p w:rsidR="00CB693E" w:rsidRDefault="00CB693E" w:rsidP="00FC5868">
      <w:pPr>
        <w:rPr>
          <w:i/>
        </w:rPr>
      </w:pPr>
    </w:p>
    <w:p w:rsidR="00CB693E" w:rsidRDefault="00CB693E" w:rsidP="00FC5868"/>
    <w:p w:rsidR="00CB693E" w:rsidRDefault="00CB693E">
      <w:bookmarkStart w:id="0" w:name="_GoBack"/>
      <w:bookmarkEnd w:id="0"/>
    </w:p>
    <w:sectPr w:rsidR="00CB693E" w:rsidSect="0022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12E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868"/>
    <w:rsid w:val="000C72CB"/>
    <w:rsid w:val="0022465A"/>
    <w:rsid w:val="00567C37"/>
    <w:rsid w:val="00A97B6A"/>
    <w:rsid w:val="00CB693E"/>
    <w:rsid w:val="00F5278E"/>
    <w:rsid w:val="00FC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99"/>
    <w:rsid w:val="00FC5868"/>
    <w:pPr>
      <w:numPr>
        <w:numId w:val="2"/>
      </w:numPr>
    </w:pPr>
  </w:style>
  <w:style w:type="table" w:styleId="TableGrid">
    <w:name w:val="Table Grid"/>
    <w:basedOn w:val="TableNormal"/>
    <w:uiPriority w:val="99"/>
    <w:rsid w:val="00FC586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2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339</Words>
  <Characters>1934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</cp:revision>
  <dcterms:created xsi:type="dcterms:W3CDTF">2017-01-10T04:12:00Z</dcterms:created>
  <dcterms:modified xsi:type="dcterms:W3CDTF">2017-02-14T10:00:00Z</dcterms:modified>
</cp:coreProperties>
</file>